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8E06" w14:textId="563838D8" w:rsidR="00444805" w:rsidRPr="00036E8C" w:rsidRDefault="00D81C87" w:rsidP="00A97F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36E8C">
        <w:rPr>
          <w:rFonts w:ascii="ＭＳ ゴシック" w:eastAsia="ＭＳ ゴシック" w:hAnsi="ＭＳ ゴシック" w:hint="eastAsia"/>
          <w:b/>
          <w:sz w:val="32"/>
          <w:szCs w:val="32"/>
        </w:rPr>
        <w:t>写真</w:t>
      </w:r>
      <w:r w:rsidR="00AF782D" w:rsidRPr="00036E8C">
        <w:rPr>
          <w:rFonts w:ascii="ＭＳ ゴシック" w:eastAsia="ＭＳ ゴシック" w:hAnsi="ＭＳ ゴシック" w:hint="eastAsia"/>
          <w:b/>
          <w:sz w:val="32"/>
          <w:szCs w:val="32"/>
        </w:rPr>
        <w:t>データ提供</w:t>
      </w:r>
      <w:r w:rsidR="002F6621">
        <w:rPr>
          <w:rFonts w:ascii="ＭＳ ゴシック" w:eastAsia="ＭＳ ゴシック" w:hAnsi="ＭＳ ゴシック" w:hint="eastAsia"/>
          <w:b/>
          <w:sz w:val="32"/>
          <w:szCs w:val="32"/>
        </w:rPr>
        <w:t>依頼</w:t>
      </w:r>
      <w:r w:rsidR="00FC5198" w:rsidRPr="00036E8C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14:paraId="42F47869" w14:textId="77777777" w:rsidR="00444805" w:rsidRPr="007F7380" w:rsidRDefault="00FC5198">
      <w:pPr>
        <w:ind w:rightChars="-579" w:right="-1216"/>
        <w:rPr>
          <w:rFonts w:hAnsi="ＭＳ 明朝"/>
          <w:sz w:val="22"/>
          <w:szCs w:val="22"/>
        </w:rPr>
      </w:pPr>
      <w:r w:rsidRPr="007F7380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="007F7380">
        <w:rPr>
          <w:rFonts w:hAnsi="ＭＳ 明朝" w:hint="eastAsia"/>
          <w:sz w:val="22"/>
          <w:szCs w:val="22"/>
        </w:rPr>
        <w:t xml:space="preserve">　　　</w:t>
      </w:r>
      <w:r w:rsidR="009B79F9">
        <w:rPr>
          <w:rFonts w:hAnsi="ＭＳ 明朝" w:hint="eastAsia"/>
          <w:sz w:val="22"/>
          <w:szCs w:val="22"/>
        </w:rPr>
        <w:t>令和</w:t>
      </w:r>
      <w:r w:rsidRPr="007F7380">
        <w:rPr>
          <w:rFonts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6917"/>
      </w:tblGrid>
      <w:tr w:rsidR="005F733B" w14:paraId="4EE38B4B" w14:textId="77777777" w:rsidTr="005F733B">
        <w:tc>
          <w:tcPr>
            <w:tcW w:w="562" w:type="dxa"/>
            <w:vMerge w:val="restart"/>
            <w:vAlign w:val="center"/>
          </w:tcPr>
          <w:p w14:paraId="37BC3D6B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B8D1394" w14:textId="77777777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917" w:type="dxa"/>
            <w:tcBorders>
              <w:bottom w:val="dotted" w:sz="4" w:space="0" w:color="auto"/>
            </w:tcBorders>
            <w:vAlign w:val="center"/>
          </w:tcPr>
          <w:p w14:paraId="7E34E935" w14:textId="77777777" w:rsidR="005F733B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45C67DA4" w14:textId="77777777" w:rsidTr="002D433C">
        <w:trPr>
          <w:trHeight w:val="731"/>
        </w:trPr>
        <w:tc>
          <w:tcPr>
            <w:tcW w:w="562" w:type="dxa"/>
            <w:vMerge/>
            <w:vAlign w:val="center"/>
          </w:tcPr>
          <w:p w14:paraId="0A638B99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EF2DC5" w14:textId="6C626B24" w:rsidR="005F733B" w:rsidRPr="00A97F9A" w:rsidRDefault="002F6621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依頼</w:t>
            </w:r>
            <w:r w:rsidR="0028670D">
              <w:rPr>
                <w:rFonts w:hAnsi="ＭＳ 明朝" w:hint="eastAsia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BBB975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73DF75B7" w14:textId="77777777" w:rsidTr="005F733B">
        <w:tc>
          <w:tcPr>
            <w:tcW w:w="562" w:type="dxa"/>
            <w:vMerge w:val="restart"/>
            <w:vAlign w:val="center"/>
          </w:tcPr>
          <w:p w14:paraId="6ACEE8FF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ECD7879" w14:textId="77777777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917" w:type="dxa"/>
            <w:tcBorders>
              <w:bottom w:val="dotted" w:sz="4" w:space="0" w:color="auto"/>
            </w:tcBorders>
            <w:vAlign w:val="center"/>
          </w:tcPr>
          <w:p w14:paraId="4B937AEB" w14:textId="77777777" w:rsidR="005F733B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7FD53DD0" w14:textId="77777777" w:rsidTr="002D433C">
        <w:trPr>
          <w:trHeight w:val="322"/>
        </w:trPr>
        <w:tc>
          <w:tcPr>
            <w:tcW w:w="562" w:type="dxa"/>
            <w:vMerge/>
            <w:vAlign w:val="center"/>
          </w:tcPr>
          <w:p w14:paraId="5EB3E058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29C3B0B9" w14:textId="5624C3F2" w:rsidR="00450643" w:rsidRDefault="0028670D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</w:t>
            </w:r>
            <w:r w:rsidR="0045064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社・</w:t>
            </w:r>
            <w:r w:rsidR="00450643">
              <w:rPr>
                <w:rFonts w:hAnsi="ＭＳ 明朝" w:hint="eastAsia"/>
                <w:sz w:val="22"/>
                <w:szCs w:val="22"/>
              </w:rPr>
              <w:t>団体名</w:t>
            </w:r>
          </w:p>
          <w:p w14:paraId="35B27B58" w14:textId="3E9FA2CE" w:rsidR="005F733B" w:rsidRPr="002F6621" w:rsidRDefault="00450643" w:rsidP="00450643">
            <w:pPr>
              <w:spacing w:line="1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2F6621">
              <w:rPr>
                <w:rFonts w:hAnsi="ＭＳ 明朝" w:hint="eastAsia"/>
                <w:sz w:val="20"/>
                <w:szCs w:val="20"/>
              </w:rPr>
              <w:t>（個人の場合は記入不要）</w:t>
            </w:r>
          </w:p>
        </w:tc>
        <w:tc>
          <w:tcPr>
            <w:tcW w:w="6917" w:type="dxa"/>
            <w:tcBorders>
              <w:top w:val="dotted" w:sz="4" w:space="0" w:color="auto"/>
            </w:tcBorders>
            <w:vAlign w:val="center"/>
          </w:tcPr>
          <w:p w14:paraId="1B329D9D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01A66CCD" w14:textId="77777777" w:rsidTr="005F733B">
        <w:tc>
          <w:tcPr>
            <w:tcW w:w="562" w:type="dxa"/>
            <w:vAlign w:val="center"/>
          </w:tcPr>
          <w:p w14:paraId="32B15417" w14:textId="77777777" w:rsidR="005F733B" w:rsidRPr="005F733B" w:rsidRDefault="005F733B" w:rsidP="005F733B">
            <w:pPr>
              <w:spacing w:line="1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977" w:type="dxa"/>
            <w:vAlign w:val="center"/>
          </w:tcPr>
          <w:p w14:paraId="57F3D630" w14:textId="5B7E0862" w:rsidR="005F733B" w:rsidRPr="00A97F9A" w:rsidRDefault="005F733B" w:rsidP="007F7380">
            <w:pPr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住</w:t>
            </w:r>
            <w:r w:rsidR="0045064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97F9A">
              <w:rPr>
                <w:rFonts w:hAnsi="ＭＳ 明朝" w:hint="eastAsia"/>
                <w:sz w:val="22"/>
                <w:szCs w:val="22"/>
              </w:rPr>
              <w:t>所・所在地</w:t>
            </w:r>
          </w:p>
        </w:tc>
        <w:tc>
          <w:tcPr>
            <w:tcW w:w="6917" w:type="dxa"/>
          </w:tcPr>
          <w:p w14:paraId="406CD57D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〒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－</w:t>
            </w:r>
          </w:p>
          <w:p w14:paraId="2A470563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6A89FCF7" w14:textId="77777777" w:rsidTr="00161277">
        <w:trPr>
          <w:trHeight w:val="730"/>
        </w:trPr>
        <w:tc>
          <w:tcPr>
            <w:tcW w:w="562" w:type="dxa"/>
            <w:vAlign w:val="center"/>
          </w:tcPr>
          <w:p w14:paraId="68A8B309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977" w:type="dxa"/>
            <w:vAlign w:val="center"/>
          </w:tcPr>
          <w:p w14:paraId="2AE953D0" w14:textId="25F9E2BD" w:rsidR="005F733B" w:rsidRPr="00A97F9A" w:rsidRDefault="005F733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917" w:type="dxa"/>
          </w:tcPr>
          <w:p w14:paraId="5FCD8591" w14:textId="4F547293" w:rsidR="005F733B" w:rsidRPr="00A97F9A" w:rsidRDefault="005F733B" w:rsidP="00161277">
            <w:pPr>
              <w:spacing w:line="48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TEL　　　　－　　</w:t>
            </w:r>
            <w:r w:rsidR="001B7D6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61277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－</w:t>
            </w:r>
          </w:p>
        </w:tc>
      </w:tr>
      <w:tr w:rsidR="005F733B" w14:paraId="03681E0A" w14:textId="77777777" w:rsidTr="0082139D">
        <w:trPr>
          <w:trHeight w:val="623"/>
        </w:trPr>
        <w:tc>
          <w:tcPr>
            <w:tcW w:w="562" w:type="dxa"/>
            <w:vAlign w:val="center"/>
          </w:tcPr>
          <w:p w14:paraId="4ABA8225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977" w:type="dxa"/>
            <w:vAlign w:val="center"/>
          </w:tcPr>
          <w:p w14:paraId="701FAD4A" w14:textId="77777777" w:rsidR="005F733B" w:rsidRDefault="005F733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917" w:type="dxa"/>
            <w:vAlign w:val="center"/>
          </w:tcPr>
          <w:p w14:paraId="0A47E6A6" w14:textId="77777777" w:rsidR="005F733B" w:rsidRPr="00A97F9A" w:rsidRDefault="005F73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5F854AAD" w14:textId="77777777" w:rsidTr="005F733B">
        <w:trPr>
          <w:trHeight w:val="559"/>
        </w:trPr>
        <w:tc>
          <w:tcPr>
            <w:tcW w:w="562" w:type="dxa"/>
            <w:vAlign w:val="center"/>
          </w:tcPr>
          <w:p w14:paraId="4C550DCB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977" w:type="dxa"/>
            <w:vAlign w:val="center"/>
          </w:tcPr>
          <w:p w14:paraId="75FF0C5E" w14:textId="77777777" w:rsidR="005F733B" w:rsidRPr="00A97F9A" w:rsidRDefault="005F733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97F9A">
              <w:rPr>
                <w:rFonts w:hAnsi="ＭＳ 明朝" w:hint="eastAsia"/>
                <w:sz w:val="22"/>
                <w:szCs w:val="22"/>
              </w:rPr>
              <w:t>使用目的・媒体名</w:t>
            </w:r>
          </w:p>
        </w:tc>
        <w:tc>
          <w:tcPr>
            <w:tcW w:w="6917" w:type="dxa"/>
            <w:vAlign w:val="center"/>
          </w:tcPr>
          <w:p w14:paraId="548A7A5E" w14:textId="77777777" w:rsidR="005F733B" w:rsidRPr="00A97F9A" w:rsidRDefault="005F733B" w:rsidP="00A97F9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733B" w14:paraId="30AD900E" w14:textId="77777777" w:rsidTr="005F733B">
        <w:trPr>
          <w:trHeight w:val="697"/>
        </w:trPr>
        <w:tc>
          <w:tcPr>
            <w:tcW w:w="562" w:type="dxa"/>
            <w:vAlign w:val="center"/>
          </w:tcPr>
          <w:p w14:paraId="178EC995" w14:textId="77777777" w:rsidR="005F733B" w:rsidRPr="005F733B" w:rsidRDefault="005F733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F733B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977" w:type="dxa"/>
            <w:vAlign w:val="center"/>
          </w:tcPr>
          <w:p w14:paraId="5BD820D5" w14:textId="2E39184B" w:rsidR="005F733B" w:rsidRPr="00A97F9A" w:rsidRDefault="00450643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掲載（</w:t>
            </w:r>
            <w:r w:rsidR="005F733B" w:rsidRPr="00D81C87">
              <w:rPr>
                <w:rFonts w:hAnsi="ＭＳ 明朝" w:hint="eastAsia"/>
                <w:sz w:val="22"/>
                <w:szCs w:val="22"/>
              </w:rPr>
              <w:t>発行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  <w:r w:rsidR="005F733B" w:rsidRPr="00D81C87">
              <w:rPr>
                <w:rFonts w:hAnsi="ＭＳ 明朝" w:hint="eastAsia"/>
                <w:sz w:val="22"/>
                <w:szCs w:val="22"/>
              </w:rPr>
              <w:t>予定日</w:t>
            </w:r>
          </w:p>
        </w:tc>
        <w:tc>
          <w:tcPr>
            <w:tcW w:w="6917" w:type="dxa"/>
            <w:vAlign w:val="center"/>
          </w:tcPr>
          <w:p w14:paraId="0D708511" w14:textId="77777777" w:rsidR="005F733B" w:rsidRPr="00A97F9A" w:rsidRDefault="009B79F9" w:rsidP="00A97F9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5F733B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66A4B" w14:paraId="76FB75FE" w14:textId="77777777" w:rsidTr="00D66A4B">
        <w:trPr>
          <w:trHeight w:val="660"/>
        </w:trPr>
        <w:tc>
          <w:tcPr>
            <w:tcW w:w="562" w:type="dxa"/>
            <w:vMerge w:val="restart"/>
            <w:vAlign w:val="center"/>
          </w:tcPr>
          <w:p w14:paraId="2AE0B56B" w14:textId="3EEAF6F5" w:rsidR="00D66A4B" w:rsidRPr="005F733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977" w:type="dxa"/>
            <w:vMerge w:val="restart"/>
            <w:vAlign w:val="center"/>
          </w:tcPr>
          <w:p w14:paraId="25673925" w14:textId="6123E772" w:rsidR="00D66A4B" w:rsidRDefault="00161277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希望する</w:t>
            </w:r>
            <w:r w:rsidR="00D66A4B" w:rsidRPr="00A97F9A">
              <w:rPr>
                <w:rFonts w:hAnsi="ＭＳ 明朝" w:hint="eastAsia"/>
                <w:sz w:val="22"/>
                <w:szCs w:val="22"/>
              </w:rPr>
              <w:t>写真</w:t>
            </w:r>
            <w:r w:rsidR="00D66A4B" w:rsidRPr="00036E8C">
              <w:rPr>
                <w:rFonts w:hAnsi="ＭＳ 明朝" w:hint="eastAsia"/>
                <w:sz w:val="22"/>
                <w:szCs w:val="22"/>
              </w:rPr>
              <w:t>データ</w:t>
            </w:r>
            <w:r w:rsidR="00D66A4B" w:rsidRPr="00A97F9A">
              <w:rPr>
                <w:rFonts w:hAnsi="ＭＳ 明朝" w:hint="eastAsia"/>
                <w:sz w:val="22"/>
                <w:szCs w:val="22"/>
              </w:rPr>
              <w:t>の内容</w:t>
            </w:r>
          </w:p>
          <w:p w14:paraId="00E1775A" w14:textId="77777777" w:rsidR="00161277" w:rsidRDefault="00161277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（例：柏駅周辺の空撮・</w:t>
            </w:r>
          </w:p>
          <w:p w14:paraId="099C910E" w14:textId="577160D8" w:rsidR="00161277" w:rsidRPr="00A97F9A" w:rsidRDefault="00161277" w:rsidP="007F738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手賀沼</w:t>
            </w:r>
            <w:r w:rsidR="000F37F0">
              <w:rPr>
                <w:rFonts w:hAnsi="ＭＳ 明朝" w:hint="eastAsia"/>
                <w:sz w:val="22"/>
                <w:szCs w:val="22"/>
              </w:rPr>
              <w:t>花火大会</w:t>
            </w:r>
            <w:r>
              <w:rPr>
                <w:rFonts w:hAnsi="ＭＳ 明朝" w:hint="eastAsia"/>
                <w:sz w:val="22"/>
                <w:szCs w:val="22"/>
              </w:rPr>
              <w:t>，など）</w:t>
            </w: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56758EFD" w14:textId="2F252EAC" w:rsidR="00D66A4B" w:rsidRPr="005F733B" w:rsidRDefault="00D66A4B" w:rsidP="00D66A4B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614C7F1D" w14:textId="77777777" w:rsidTr="00825DF1">
        <w:trPr>
          <w:trHeight w:val="660"/>
        </w:trPr>
        <w:tc>
          <w:tcPr>
            <w:tcW w:w="562" w:type="dxa"/>
            <w:vMerge/>
            <w:vAlign w:val="center"/>
          </w:tcPr>
          <w:p w14:paraId="696A8725" w14:textId="77777777" w:rsidR="00D66A4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36CF7B72" w14:textId="77777777" w:rsidR="00D66A4B" w:rsidRPr="00A97F9A" w:rsidRDefault="00D66A4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50BF988F" w14:textId="3F0460EF" w:rsidR="00D66A4B" w:rsidRPr="005F733B" w:rsidRDefault="00D66A4B" w:rsidP="0082139D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69CB564A" w14:textId="77777777" w:rsidTr="00825DF1">
        <w:trPr>
          <w:trHeight w:val="660"/>
        </w:trPr>
        <w:tc>
          <w:tcPr>
            <w:tcW w:w="562" w:type="dxa"/>
            <w:vMerge/>
            <w:vAlign w:val="center"/>
          </w:tcPr>
          <w:p w14:paraId="4EB55B38" w14:textId="77777777" w:rsidR="00D66A4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1E794B76" w14:textId="77777777" w:rsidR="00D66A4B" w:rsidRPr="00A97F9A" w:rsidRDefault="00D66A4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2E50B8B9" w14:textId="260781F9" w:rsidR="00D66A4B" w:rsidRPr="005F733B" w:rsidRDefault="00D66A4B" w:rsidP="0082139D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32EF7E49" w14:textId="77777777" w:rsidTr="00825DF1">
        <w:trPr>
          <w:trHeight w:val="660"/>
        </w:trPr>
        <w:tc>
          <w:tcPr>
            <w:tcW w:w="562" w:type="dxa"/>
            <w:vMerge/>
            <w:vAlign w:val="center"/>
          </w:tcPr>
          <w:p w14:paraId="38BA40DB" w14:textId="77777777" w:rsidR="00D66A4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C56E195" w14:textId="77777777" w:rsidR="00D66A4B" w:rsidRPr="00A97F9A" w:rsidRDefault="00D66A4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0C18EAAC" w14:textId="0911FC6F" w:rsidR="00D66A4B" w:rsidRPr="005F733B" w:rsidRDefault="00D66A4B" w:rsidP="0082139D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67F290F8" w14:textId="77777777" w:rsidTr="00825DF1">
        <w:trPr>
          <w:trHeight w:val="660"/>
        </w:trPr>
        <w:tc>
          <w:tcPr>
            <w:tcW w:w="562" w:type="dxa"/>
            <w:vMerge/>
            <w:vAlign w:val="center"/>
          </w:tcPr>
          <w:p w14:paraId="28CC7A08" w14:textId="77777777" w:rsidR="00D66A4B" w:rsidRDefault="00D66A4B" w:rsidP="005F733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477251A2" w14:textId="77777777" w:rsidR="00D66A4B" w:rsidRPr="00A97F9A" w:rsidRDefault="00D66A4B" w:rsidP="007F738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17" w:type="dxa"/>
            <w:tcBorders>
              <w:top w:val="dotted" w:sz="4" w:space="0" w:color="auto"/>
            </w:tcBorders>
          </w:tcPr>
          <w:p w14:paraId="07B28DB2" w14:textId="120DF309" w:rsidR="00D66A4B" w:rsidRPr="005F733B" w:rsidRDefault="00D66A4B" w:rsidP="0082139D">
            <w:pPr>
              <w:rPr>
                <w:rFonts w:hAnsi="ＭＳ 明朝"/>
                <w:sz w:val="22"/>
                <w:szCs w:val="22"/>
              </w:rPr>
            </w:pPr>
            <w:r w:rsidRPr="005F733B">
              <w:rPr>
                <w:rFonts w:hAnsi="ＭＳ 明朝" w:hint="eastAsia"/>
                <w:sz w:val="22"/>
                <w:szCs w:val="22"/>
              </w:rPr>
              <w:t>内容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D66A4B" w14:paraId="3CF2E2A4" w14:textId="77777777" w:rsidTr="005F733B">
        <w:tc>
          <w:tcPr>
            <w:tcW w:w="562" w:type="dxa"/>
            <w:vAlign w:val="center"/>
          </w:tcPr>
          <w:p w14:paraId="0835E349" w14:textId="1C4F898E" w:rsidR="00D66A4B" w:rsidRPr="005F733B" w:rsidRDefault="00D66A4B" w:rsidP="00D66A4B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2977" w:type="dxa"/>
            <w:vAlign w:val="center"/>
          </w:tcPr>
          <w:p w14:paraId="165D2437" w14:textId="77777777" w:rsidR="00D66A4B" w:rsidRPr="00A97F9A" w:rsidRDefault="00D66A4B" w:rsidP="00D66A4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917" w:type="dxa"/>
          </w:tcPr>
          <w:p w14:paraId="7EB2BFBE" w14:textId="77777777" w:rsidR="00D66A4B" w:rsidRDefault="00D66A4B" w:rsidP="00D66A4B">
            <w:pPr>
              <w:rPr>
                <w:rFonts w:ascii="平成明朝" w:eastAsia="平成明朝"/>
                <w:sz w:val="22"/>
                <w:szCs w:val="22"/>
              </w:rPr>
            </w:pPr>
          </w:p>
          <w:p w14:paraId="10FF0B46" w14:textId="77777777" w:rsidR="00D66A4B" w:rsidRDefault="00D66A4B" w:rsidP="00D66A4B">
            <w:pPr>
              <w:rPr>
                <w:rFonts w:ascii="平成明朝" w:eastAsia="平成明朝"/>
                <w:sz w:val="22"/>
                <w:szCs w:val="22"/>
              </w:rPr>
            </w:pPr>
          </w:p>
          <w:p w14:paraId="0E430A68" w14:textId="2A72CBBE" w:rsidR="00D66A4B" w:rsidRPr="00B676A0" w:rsidRDefault="00D66A4B" w:rsidP="00D66A4B">
            <w:pPr>
              <w:rPr>
                <w:rFonts w:ascii="平成明朝" w:eastAsia="平成明朝"/>
                <w:sz w:val="22"/>
                <w:szCs w:val="22"/>
              </w:rPr>
            </w:pPr>
          </w:p>
        </w:tc>
      </w:tr>
    </w:tbl>
    <w:p w14:paraId="4CED8385" w14:textId="4FC20BF3" w:rsidR="00444805" w:rsidRPr="00D81C87" w:rsidRDefault="00D81C87">
      <w:pPr>
        <w:rPr>
          <w:rFonts w:hAnsi="ＭＳ 明朝"/>
          <w:szCs w:val="21"/>
        </w:rPr>
      </w:pPr>
      <w:r w:rsidRPr="00D81C87">
        <w:rPr>
          <w:rFonts w:hAnsi="ＭＳ 明朝" w:hint="eastAsia"/>
          <w:szCs w:val="21"/>
        </w:rPr>
        <w:t>※</w:t>
      </w:r>
      <w:r w:rsidR="002F6621">
        <w:rPr>
          <w:rFonts w:hAnsi="ＭＳ 明朝" w:hint="eastAsia"/>
          <w:szCs w:val="21"/>
        </w:rPr>
        <w:t>依頼</w:t>
      </w:r>
      <w:r w:rsidRPr="00D81C87">
        <w:rPr>
          <w:rFonts w:hAnsi="ＭＳ 明朝" w:hint="eastAsia"/>
          <w:szCs w:val="21"/>
        </w:rPr>
        <w:t>書収受からデータ提供まで</w:t>
      </w:r>
      <w:r>
        <w:rPr>
          <w:rFonts w:hAnsi="ＭＳ 明朝" w:hint="eastAsia"/>
          <w:szCs w:val="21"/>
        </w:rPr>
        <w:t>は，</w:t>
      </w:r>
      <w:r w:rsidRPr="00D81C87">
        <w:rPr>
          <w:rFonts w:hAnsi="ＭＳ 明朝" w:hint="eastAsia"/>
          <w:szCs w:val="21"/>
        </w:rPr>
        <w:t>1</w:t>
      </w:r>
      <w:r w:rsidR="00450643">
        <w:rPr>
          <w:rFonts w:hAnsi="ＭＳ 明朝" w:hint="eastAsia"/>
          <w:szCs w:val="21"/>
        </w:rPr>
        <w:t>0日</w:t>
      </w:r>
      <w:r w:rsidRPr="00D81C87">
        <w:rPr>
          <w:rFonts w:hAnsi="ＭＳ 明朝" w:hint="eastAsia"/>
          <w:szCs w:val="21"/>
        </w:rPr>
        <w:t>程度かかります</w:t>
      </w:r>
    </w:p>
    <w:p w14:paraId="4EDB6C44" w14:textId="48B8CAD0" w:rsidR="00D81C87" w:rsidRDefault="00D81C87">
      <w:pPr>
        <w:rPr>
          <w:szCs w:val="21"/>
        </w:rPr>
      </w:pPr>
      <w:r w:rsidRPr="00D81C87">
        <w:rPr>
          <w:rFonts w:hint="eastAsia"/>
          <w:szCs w:val="21"/>
        </w:rPr>
        <w:t>※</w:t>
      </w:r>
      <w:r w:rsidR="002F6621">
        <w:rPr>
          <w:rFonts w:hint="eastAsia"/>
          <w:szCs w:val="21"/>
        </w:rPr>
        <w:t>依頼</w:t>
      </w:r>
      <w:r w:rsidR="00DD198F">
        <w:rPr>
          <w:rFonts w:hint="eastAsia"/>
          <w:szCs w:val="21"/>
        </w:rPr>
        <w:t>書の提出及び</w:t>
      </w:r>
      <w:r>
        <w:rPr>
          <w:rFonts w:hint="eastAsia"/>
          <w:szCs w:val="21"/>
        </w:rPr>
        <w:t>写真データの</w:t>
      </w:r>
      <w:r w:rsidR="00DD198F">
        <w:rPr>
          <w:rFonts w:hint="eastAsia"/>
          <w:szCs w:val="21"/>
        </w:rPr>
        <w:t>受け取り</w:t>
      </w:r>
      <w:r>
        <w:rPr>
          <w:rFonts w:hint="eastAsia"/>
          <w:szCs w:val="21"/>
        </w:rPr>
        <w:t>方法は原則メールでお願いします</w:t>
      </w:r>
    </w:p>
    <w:p w14:paraId="42CCCF46" w14:textId="1C96FFF9" w:rsidR="009661C1" w:rsidRPr="00036E8C" w:rsidRDefault="00463DF1">
      <w:pPr>
        <w:rPr>
          <w:szCs w:val="21"/>
        </w:rPr>
      </w:pPr>
      <w:r>
        <w:rPr>
          <w:rFonts w:hint="eastAsia"/>
          <w:szCs w:val="21"/>
        </w:rPr>
        <w:t>※</w:t>
      </w:r>
      <w:r w:rsidR="009661C1" w:rsidRPr="00036E8C">
        <w:rPr>
          <w:rFonts w:hint="eastAsia"/>
          <w:szCs w:val="21"/>
        </w:rPr>
        <w:t>著作権は柏市に帰属するため，</w:t>
      </w:r>
      <w:r w:rsidRPr="00036E8C">
        <w:rPr>
          <w:rFonts w:hint="eastAsia"/>
          <w:szCs w:val="21"/>
        </w:rPr>
        <w:t>掲載の際にはクレジット</w:t>
      </w:r>
      <w:r w:rsidR="005F733B" w:rsidRPr="00036E8C">
        <w:rPr>
          <w:rFonts w:hint="eastAsia"/>
          <w:szCs w:val="21"/>
        </w:rPr>
        <w:t>「</w:t>
      </w:r>
      <w:r w:rsidRPr="00036E8C">
        <w:rPr>
          <w:rFonts w:hint="eastAsia"/>
          <w:szCs w:val="21"/>
        </w:rPr>
        <w:t>柏市提供</w:t>
      </w:r>
      <w:r w:rsidR="005F733B" w:rsidRPr="00036E8C">
        <w:rPr>
          <w:rFonts w:hint="eastAsia"/>
          <w:szCs w:val="21"/>
        </w:rPr>
        <w:t>」</w:t>
      </w:r>
      <w:r w:rsidRPr="00036E8C">
        <w:rPr>
          <w:rFonts w:hint="eastAsia"/>
          <w:szCs w:val="21"/>
        </w:rPr>
        <w:t>を</w:t>
      </w:r>
      <w:r w:rsidR="00D66A4B">
        <w:rPr>
          <w:rFonts w:hint="eastAsia"/>
          <w:szCs w:val="21"/>
        </w:rPr>
        <w:t>必ず</w:t>
      </w:r>
      <w:r w:rsidRPr="00036E8C">
        <w:rPr>
          <w:rFonts w:hint="eastAsia"/>
          <w:szCs w:val="21"/>
        </w:rPr>
        <w:t>入れてください</w:t>
      </w:r>
    </w:p>
    <w:p w14:paraId="7E35AF20" w14:textId="61E726EB" w:rsidR="009661C1" w:rsidRPr="00036E8C" w:rsidRDefault="009661C1">
      <w:pPr>
        <w:rPr>
          <w:szCs w:val="21"/>
        </w:rPr>
      </w:pPr>
      <w:r w:rsidRPr="00036E8C">
        <w:rPr>
          <w:rFonts w:hint="eastAsia"/>
          <w:szCs w:val="21"/>
        </w:rPr>
        <w:t>※公序良俗に反する目的で写真</w:t>
      </w:r>
      <w:r w:rsidR="00AF782D" w:rsidRPr="00036E8C">
        <w:rPr>
          <w:rFonts w:hint="eastAsia"/>
          <w:szCs w:val="21"/>
        </w:rPr>
        <w:t>データ</w:t>
      </w:r>
      <w:r w:rsidRPr="00036E8C">
        <w:rPr>
          <w:rFonts w:hint="eastAsia"/>
          <w:szCs w:val="21"/>
        </w:rPr>
        <w:t>を使用しないで</w:t>
      </w:r>
      <w:r w:rsidR="00D66A4B">
        <w:rPr>
          <w:rFonts w:hint="eastAsia"/>
          <w:szCs w:val="21"/>
        </w:rPr>
        <w:t>くだ</w:t>
      </w:r>
      <w:r w:rsidRPr="00036E8C">
        <w:rPr>
          <w:rFonts w:hint="eastAsia"/>
          <w:szCs w:val="21"/>
        </w:rPr>
        <w:t>さい</w:t>
      </w:r>
    </w:p>
    <w:p w14:paraId="13C75A89" w14:textId="236915D6" w:rsidR="005F733B" w:rsidRDefault="005F733B">
      <w:pPr>
        <w:rPr>
          <w:szCs w:val="21"/>
        </w:rPr>
      </w:pPr>
      <w:r>
        <w:rPr>
          <w:rFonts w:hint="eastAsia"/>
          <w:szCs w:val="21"/>
        </w:rPr>
        <w:t>※</w:t>
      </w:r>
      <w:r w:rsidR="0060333E">
        <w:rPr>
          <w:rFonts w:hint="eastAsia"/>
          <w:szCs w:val="21"/>
        </w:rPr>
        <w:t>可能な限り完成品</w:t>
      </w:r>
      <w:r w:rsidR="00450643">
        <w:rPr>
          <w:rFonts w:hint="eastAsia"/>
          <w:szCs w:val="21"/>
        </w:rPr>
        <w:t>データ</w:t>
      </w:r>
      <w:r w:rsidR="007F1792">
        <w:rPr>
          <w:rFonts w:hint="eastAsia"/>
          <w:szCs w:val="21"/>
        </w:rPr>
        <w:t>を広報広聴課</w:t>
      </w:r>
      <w:r w:rsidR="00450643">
        <w:rPr>
          <w:rFonts w:hint="eastAsia"/>
          <w:szCs w:val="21"/>
        </w:rPr>
        <w:t>へメールにてご提供</w:t>
      </w:r>
      <w:r w:rsidR="007F1792">
        <w:rPr>
          <w:rFonts w:hint="eastAsia"/>
          <w:szCs w:val="21"/>
        </w:rPr>
        <w:t>ください</w:t>
      </w:r>
    </w:p>
    <w:p w14:paraId="10BDB01C" w14:textId="72386401" w:rsidR="000F37F0" w:rsidRDefault="0004346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171B9" wp14:editId="7DD07782">
                <wp:simplePos x="0" y="0"/>
                <wp:positionH relativeFrom="column">
                  <wp:posOffset>5127576</wp:posOffset>
                </wp:positionH>
                <wp:positionV relativeFrom="paragraph">
                  <wp:posOffset>179558</wp:posOffset>
                </wp:positionV>
                <wp:extent cx="1434905" cy="998318"/>
                <wp:effectExtent l="0" t="0" r="1333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905" cy="998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E50A6" w14:textId="3143AFF2" w:rsidR="00043467" w:rsidRDefault="00043467" w:rsidP="000434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【受付年月日】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17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75pt;margin-top:14.15pt;width:113pt;height:7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" fillcolor="white [3201]" strokeweight=".5pt">
                <v:textbox>
                  <w:txbxContent>
                    <w:p w14:paraId="025E50A6" w14:textId="3143AFF2" w:rsidR="00043467" w:rsidRDefault="00043467" w:rsidP="000434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【受付年月日】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</w:tblGrid>
      <w:tr w:rsidR="000F37F0" w14:paraId="68D94501" w14:textId="77777777" w:rsidTr="00F75DF1">
        <w:trPr>
          <w:trHeight w:val="1542"/>
        </w:trPr>
        <w:tc>
          <w:tcPr>
            <w:tcW w:w="6516" w:type="dxa"/>
          </w:tcPr>
          <w:p w14:paraId="2651DF57" w14:textId="64497FBB" w:rsidR="000F37F0" w:rsidRPr="00043467" w:rsidRDefault="000F37F0">
            <w:pPr>
              <w:rPr>
                <w:b/>
                <w:bCs/>
                <w:sz w:val="24"/>
              </w:rPr>
            </w:pPr>
            <w:r w:rsidRPr="00043467">
              <w:rPr>
                <w:rFonts w:hint="eastAsia"/>
                <w:b/>
                <w:bCs/>
                <w:sz w:val="24"/>
              </w:rPr>
              <w:t>【</w:t>
            </w:r>
            <w:r w:rsidR="002F6621">
              <w:rPr>
                <w:rFonts w:hint="eastAsia"/>
                <w:b/>
                <w:bCs/>
                <w:sz w:val="24"/>
              </w:rPr>
              <w:t>依頼</w:t>
            </w:r>
            <w:r w:rsidRPr="00043467">
              <w:rPr>
                <w:rFonts w:hint="eastAsia"/>
                <w:b/>
                <w:bCs/>
                <w:sz w:val="24"/>
              </w:rPr>
              <w:t>書提出先】</w:t>
            </w:r>
          </w:p>
          <w:p w14:paraId="304C8EB3" w14:textId="54CC796B" w:rsidR="000F37F0" w:rsidRPr="00043467" w:rsidRDefault="000F37F0">
            <w:pPr>
              <w:rPr>
                <w:b/>
                <w:bCs/>
                <w:sz w:val="24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柏市広報広聴課</w:t>
            </w:r>
            <w:r w:rsidR="00D33987">
              <w:rPr>
                <w:rFonts w:hint="eastAsia"/>
                <w:b/>
                <w:bCs/>
                <w:sz w:val="24"/>
                <w:u w:val="single"/>
              </w:rPr>
              <w:t>フィルムコミッション担当</w:t>
            </w:r>
          </w:p>
          <w:p w14:paraId="55B8B0C5" w14:textId="38803C10" w:rsidR="000F37F0" w:rsidRPr="00043467" w:rsidRDefault="000F37F0">
            <w:pPr>
              <w:rPr>
                <w:b/>
                <w:bCs/>
                <w:sz w:val="24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メールアドレス</w:t>
            </w:r>
            <w:r w:rsidR="00043467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b/>
                <w:bCs/>
                <w:sz w:val="24"/>
                <w:u w:val="single"/>
              </w:rPr>
              <w:t>:</w:t>
            </w:r>
            <w:r w:rsidR="00043467">
              <w:rPr>
                <w:b/>
                <w:bCs/>
                <w:sz w:val="24"/>
                <w:u w:val="single"/>
              </w:rPr>
              <w:t xml:space="preserve"> </w:t>
            </w:r>
            <w:r w:rsidR="00D33987" w:rsidRPr="00D33987">
              <w:rPr>
                <w:b/>
                <w:bCs/>
                <w:sz w:val="24"/>
                <w:u w:val="single"/>
              </w:rPr>
              <w:t>kohokocho</w:t>
            </w:r>
            <w:r w:rsidRPr="00043467">
              <w:rPr>
                <w:b/>
                <w:bCs/>
                <w:sz w:val="24"/>
                <w:u w:val="single"/>
              </w:rPr>
              <w:t>@city.kashiwa.chiba.jp</w:t>
            </w:r>
          </w:p>
          <w:p w14:paraId="4742CDAD" w14:textId="7CAD87B8" w:rsidR="000F37F0" w:rsidRPr="00043467" w:rsidRDefault="000F37F0">
            <w:pPr>
              <w:rPr>
                <w:sz w:val="20"/>
                <w:szCs w:val="20"/>
                <w:u w:val="single"/>
              </w:rPr>
            </w:pPr>
            <w:r w:rsidRPr="00043467">
              <w:rPr>
                <w:rFonts w:hint="eastAsia"/>
                <w:b/>
                <w:bCs/>
                <w:sz w:val="24"/>
                <w:u w:val="single"/>
              </w:rPr>
              <w:t>電話番号</w:t>
            </w:r>
            <w:r w:rsidR="00043467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b/>
                <w:bCs/>
                <w:sz w:val="24"/>
                <w:u w:val="single"/>
              </w:rPr>
              <w:t>:</w:t>
            </w:r>
            <w:r w:rsidR="00043467">
              <w:rPr>
                <w:b/>
                <w:bCs/>
                <w:sz w:val="24"/>
                <w:u w:val="single"/>
              </w:rPr>
              <w:t xml:space="preserve"> </w:t>
            </w:r>
            <w:r w:rsidRPr="00043467">
              <w:rPr>
                <w:rFonts w:hint="eastAsia"/>
                <w:b/>
                <w:bCs/>
                <w:sz w:val="24"/>
                <w:u w:val="single"/>
              </w:rPr>
              <w:t>０４－７１３６－１４７７</w:t>
            </w:r>
          </w:p>
        </w:tc>
      </w:tr>
    </w:tbl>
    <w:p w14:paraId="51BA8FA5" w14:textId="26FF2D6E" w:rsidR="000F37F0" w:rsidRDefault="00F75DF1" w:rsidP="00F75DF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発行：柏市広報広聴課　令和６年６月改訂</w:t>
      </w:r>
    </w:p>
    <w:sectPr w:rsidR="000F37F0" w:rsidSect="00A97F9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336A" w14:textId="77777777" w:rsidR="00856D68" w:rsidRDefault="00856D68" w:rsidP="00463DF1">
      <w:r>
        <w:separator/>
      </w:r>
    </w:p>
  </w:endnote>
  <w:endnote w:type="continuationSeparator" w:id="0">
    <w:p w14:paraId="39A8AFB0" w14:textId="77777777" w:rsidR="00856D68" w:rsidRDefault="00856D68" w:rsidP="0046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0AE8" w14:textId="77777777" w:rsidR="00856D68" w:rsidRDefault="00856D68" w:rsidP="00463DF1">
      <w:r>
        <w:separator/>
      </w:r>
    </w:p>
  </w:footnote>
  <w:footnote w:type="continuationSeparator" w:id="0">
    <w:p w14:paraId="19034D3D" w14:textId="77777777" w:rsidR="00856D68" w:rsidRDefault="00856D68" w:rsidP="0046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98"/>
    <w:rsid w:val="000367C2"/>
    <w:rsid w:val="00036E8C"/>
    <w:rsid w:val="00043467"/>
    <w:rsid w:val="000F37F0"/>
    <w:rsid w:val="00161277"/>
    <w:rsid w:val="001B7D64"/>
    <w:rsid w:val="002521AE"/>
    <w:rsid w:val="0028670D"/>
    <w:rsid w:val="002A1D6F"/>
    <w:rsid w:val="002D433C"/>
    <w:rsid w:val="002F398E"/>
    <w:rsid w:val="002F6621"/>
    <w:rsid w:val="0031005C"/>
    <w:rsid w:val="003A57A7"/>
    <w:rsid w:val="003E4347"/>
    <w:rsid w:val="00444805"/>
    <w:rsid w:val="00450643"/>
    <w:rsid w:val="00463DF1"/>
    <w:rsid w:val="004B5AEF"/>
    <w:rsid w:val="004F60C9"/>
    <w:rsid w:val="005E5EE3"/>
    <w:rsid w:val="005F733B"/>
    <w:rsid w:val="0060333E"/>
    <w:rsid w:val="007F1792"/>
    <w:rsid w:val="007F7380"/>
    <w:rsid w:val="0082139D"/>
    <w:rsid w:val="00856D68"/>
    <w:rsid w:val="00964C7D"/>
    <w:rsid w:val="009661C1"/>
    <w:rsid w:val="009B79F9"/>
    <w:rsid w:val="00A4080D"/>
    <w:rsid w:val="00A97F9A"/>
    <w:rsid w:val="00AF782D"/>
    <w:rsid w:val="00B676A0"/>
    <w:rsid w:val="00C54340"/>
    <w:rsid w:val="00CF04EC"/>
    <w:rsid w:val="00D33987"/>
    <w:rsid w:val="00D567B0"/>
    <w:rsid w:val="00D66A4B"/>
    <w:rsid w:val="00D81C87"/>
    <w:rsid w:val="00DD198F"/>
    <w:rsid w:val="00EB1361"/>
    <w:rsid w:val="00F75DF1"/>
    <w:rsid w:val="00F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6C6B7B"/>
  <w15:docId w15:val="{ED88A26A-4646-4E66-8D86-A13D91D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63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DF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DF1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0F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yokoho23\Desktop\&#20889;&#30495;&#31561;&#20511;&#29992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写真等借用申請書.dot</Template>
  <TotalTime>46</TotalTime>
  <Pages>1</Pages>
  <Words>381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写真等借用申請書</vt:lpstr>
      <vt:lpstr>写真等借用申請書</vt:lpstr>
    </vt:vector>
  </TitlesOfParts>
  <Company>柏市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写真等借用申請書</dc:title>
  <dc:creator>秘書広報課23</dc:creator>
  <cp:lastModifiedBy>広報広聴課４</cp:lastModifiedBy>
  <cp:revision>9</cp:revision>
  <cp:lastPrinted>2024-06-19T04:37:00Z</cp:lastPrinted>
  <dcterms:created xsi:type="dcterms:W3CDTF">2024-06-19T01:40:00Z</dcterms:created>
  <dcterms:modified xsi:type="dcterms:W3CDTF">2024-06-19T05:10:00Z</dcterms:modified>
</cp:coreProperties>
</file>